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A5" w:rsidRDefault="00D742A5" w:rsidP="00AB2AD2">
      <w:pPr>
        <w:rPr>
          <w:b/>
          <w:sz w:val="36"/>
          <w:szCs w:val="36"/>
          <w:u w:val="single"/>
        </w:rPr>
      </w:pPr>
    </w:p>
    <w:p w:rsidR="00D742A5" w:rsidRDefault="00D742A5" w:rsidP="00AB2AD2">
      <w:pPr>
        <w:jc w:val="center"/>
        <w:rPr>
          <w:b/>
          <w:sz w:val="36"/>
          <w:szCs w:val="36"/>
          <w:u w:val="single"/>
        </w:rPr>
      </w:pPr>
    </w:p>
    <w:p w:rsidR="00D742A5" w:rsidRDefault="00D742A5" w:rsidP="00AB2AD2">
      <w:pPr>
        <w:jc w:val="center"/>
        <w:rPr>
          <w:b/>
          <w:sz w:val="36"/>
          <w:szCs w:val="36"/>
          <w:u w:val="single"/>
        </w:rPr>
      </w:pPr>
      <w:r w:rsidRPr="00AB2AD2">
        <w:rPr>
          <w:b/>
          <w:sz w:val="36"/>
          <w:szCs w:val="36"/>
          <w:u w:val="single"/>
        </w:rPr>
        <w:t xml:space="preserve">ŽÁDOST O UKONČENÍ DOCHÁZKY DÍTĚTE </w:t>
      </w:r>
    </w:p>
    <w:p w:rsidR="00D742A5" w:rsidRPr="00AB2AD2" w:rsidRDefault="00D742A5" w:rsidP="00AB2AD2">
      <w:pPr>
        <w:jc w:val="center"/>
        <w:rPr>
          <w:b/>
          <w:sz w:val="36"/>
          <w:szCs w:val="36"/>
          <w:u w:val="single"/>
        </w:rPr>
      </w:pPr>
      <w:r w:rsidRPr="00AB2AD2">
        <w:rPr>
          <w:b/>
          <w:sz w:val="36"/>
          <w:szCs w:val="36"/>
          <w:u w:val="single"/>
        </w:rPr>
        <w:t>DO DS KULIHRÁŠEK</w:t>
      </w:r>
    </w:p>
    <w:p w:rsidR="00D742A5" w:rsidRPr="00AB2AD2" w:rsidRDefault="00D742A5" w:rsidP="00AB2AD2">
      <w:pPr>
        <w:jc w:val="center"/>
        <w:rPr>
          <w:b/>
          <w:sz w:val="36"/>
          <w:szCs w:val="36"/>
          <w:u w:val="single"/>
        </w:rPr>
      </w:pPr>
    </w:p>
    <w:p w:rsidR="00D742A5" w:rsidRPr="00CD70B5" w:rsidRDefault="00D742A5" w:rsidP="00AB2AD2">
      <w:pPr>
        <w:jc w:val="center"/>
        <w:rPr>
          <w:b/>
          <w:sz w:val="24"/>
          <w:szCs w:val="24"/>
          <w:u w:val="single"/>
        </w:rPr>
      </w:pPr>
    </w:p>
    <w:p w:rsidR="00D742A5" w:rsidRPr="00CD70B5" w:rsidRDefault="00D742A5" w:rsidP="00AB2AD2">
      <w:pPr>
        <w:jc w:val="both"/>
        <w:rPr>
          <w:sz w:val="24"/>
          <w:szCs w:val="24"/>
        </w:rPr>
      </w:pPr>
    </w:p>
    <w:p w:rsidR="00D742A5" w:rsidRDefault="00D742A5" w:rsidP="00AB2AD2">
      <w:pPr>
        <w:jc w:val="both"/>
        <w:rPr>
          <w:sz w:val="24"/>
          <w:szCs w:val="24"/>
        </w:rPr>
      </w:pPr>
      <w:r w:rsidRPr="00CD70B5">
        <w:rPr>
          <w:sz w:val="24"/>
          <w:szCs w:val="24"/>
        </w:rPr>
        <w:t xml:space="preserve">Žádám tímto ředitelku MŠ Kostelní , Kostelní 37/7, 170 00  Praha 7 o ukončení docházky do </w:t>
      </w:r>
      <w:r>
        <w:rPr>
          <w:sz w:val="24"/>
          <w:szCs w:val="24"/>
        </w:rPr>
        <w:t>DS Kulihrášek  ke dni:     ………………………………………….</w:t>
      </w:r>
    </w:p>
    <w:p w:rsidR="00D742A5" w:rsidRDefault="00D742A5" w:rsidP="00AB2AD2">
      <w:pPr>
        <w:jc w:val="both"/>
        <w:rPr>
          <w:b/>
          <w:sz w:val="24"/>
          <w:szCs w:val="24"/>
          <w:u w:val="single"/>
        </w:rPr>
      </w:pPr>
    </w:p>
    <w:p w:rsidR="00D742A5" w:rsidRPr="00CD70B5" w:rsidRDefault="00D742A5" w:rsidP="00AB2AD2">
      <w:pPr>
        <w:jc w:val="both"/>
        <w:rPr>
          <w:b/>
          <w:sz w:val="24"/>
          <w:szCs w:val="24"/>
          <w:u w:val="single"/>
        </w:rPr>
      </w:pPr>
    </w:p>
    <w:p w:rsidR="00D742A5" w:rsidRDefault="00D742A5" w:rsidP="00AB2AD2">
      <w:pPr>
        <w:jc w:val="both"/>
        <w:rPr>
          <w:sz w:val="24"/>
          <w:szCs w:val="24"/>
        </w:rPr>
      </w:pPr>
      <w:r>
        <w:rPr>
          <w:sz w:val="24"/>
          <w:szCs w:val="24"/>
        </w:rPr>
        <w:t>Příjmení a jméno dítěte:   ………………………………………….</w:t>
      </w:r>
    </w:p>
    <w:p w:rsidR="00D742A5" w:rsidRDefault="00D742A5" w:rsidP="00AB2AD2">
      <w:pPr>
        <w:jc w:val="both"/>
        <w:rPr>
          <w:sz w:val="24"/>
          <w:szCs w:val="24"/>
          <w:u w:val="single"/>
        </w:rPr>
      </w:pPr>
    </w:p>
    <w:p w:rsidR="00D742A5" w:rsidRPr="00AB2AD2" w:rsidRDefault="00D742A5" w:rsidP="00AB2AD2">
      <w:pPr>
        <w:jc w:val="both"/>
        <w:rPr>
          <w:sz w:val="24"/>
          <w:szCs w:val="24"/>
          <w:u w:val="single"/>
        </w:rPr>
      </w:pPr>
    </w:p>
    <w:p w:rsidR="00D742A5" w:rsidRDefault="00D742A5" w:rsidP="00AB2AD2">
      <w:pPr>
        <w:jc w:val="both"/>
        <w:rPr>
          <w:sz w:val="24"/>
          <w:szCs w:val="24"/>
        </w:rPr>
      </w:pPr>
      <w:r>
        <w:rPr>
          <w:sz w:val="24"/>
          <w:szCs w:val="24"/>
        </w:rPr>
        <w:t>Datum narození dítěte:     ………………………………………….</w:t>
      </w:r>
    </w:p>
    <w:p w:rsidR="00D742A5" w:rsidRDefault="00D742A5" w:rsidP="00AB2AD2">
      <w:pPr>
        <w:jc w:val="both"/>
        <w:rPr>
          <w:sz w:val="24"/>
          <w:szCs w:val="24"/>
        </w:rPr>
      </w:pPr>
    </w:p>
    <w:p w:rsidR="00D742A5" w:rsidRDefault="00D742A5" w:rsidP="00AB2AD2">
      <w:pPr>
        <w:jc w:val="both"/>
        <w:rPr>
          <w:sz w:val="24"/>
          <w:szCs w:val="24"/>
        </w:rPr>
      </w:pPr>
    </w:p>
    <w:p w:rsidR="00D742A5" w:rsidRPr="00AB2AD2" w:rsidRDefault="00D742A5" w:rsidP="00AB2A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účtu na vrácení případného přeplatku: </w:t>
      </w:r>
      <w:r w:rsidRPr="00AB2AD2">
        <w:rPr>
          <w:b/>
          <w:sz w:val="24"/>
          <w:szCs w:val="24"/>
        </w:rPr>
        <w:t xml:space="preserve"> </w:t>
      </w:r>
      <w:r w:rsidRPr="00AB2AD2">
        <w:rPr>
          <w:sz w:val="24"/>
          <w:szCs w:val="24"/>
        </w:rPr>
        <w:t>………………………</w:t>
      </w:r>
    </w:p>
    <w:p w:rsidR="00D742A5" w:rsidRPr="00AB2AD2" w:rsidRDefault="00D742A5" w:rsidP="00AB2AD2">
      <w:pPr>
        <w:jc w:val="both"/>
        <w:rPr>
          <w:sz w:val="24"/>
          <w:szCs w:val="24"/>
        </w:rPr>
      </w:pPr>
    </w:p>
    <w:p w:rsidR="00D742A5" w:rsidRDefault="00D742A5" w:rsidP="00AB2AD2">
      <w:pPr>
        <w:jc w:val="both"/>
        <w:rPr>
          <w:sz w:val="24"/>
          <w:szCs w:val="24"/>
        </w:rPr>
      </w:pPr>
    </w:p>
    <w:p w:rsidR="00D742A5" w:rsidRDefault="00D742A5" w:rsidP="00AB2AD2">
      <w:pPr>
        <w:jc w:val="both"/>
        <w:rPr>
          <w:sz w:val="24"/>
          <w:szCs w:val="24"/>
        </w:rPr>
      </w:pPr>
    </w:p>
    <w:p w:rsidR="00D742A5" w:rsidRDefault="00D742A5" w:rsidP="00AB2AD2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a adresa zákonného zástupce: ……………………</w:t>
      </w:r>
    </w:p>
    <w:p w:rsidR="00D742A5" w:rsidRDefault="00D742A5" w:rsidP="00AB2AD2">
      <w:pPr>
        <w:jc w:val="both"/>
        <w:rPr>
          <w:sz w:val="24"/>
          <w:szCs w:val="24"/>
        </w:rPr>
      </w:pPr>
    </w:p>
    <w:p w:rsidR="00D742A5" w:rsidRDefault="00D742A5" w:rsidP="00AB2AD2">
      <w:pPr>
        <w:jc w:val="both"/>
        <w:rPr>
          <w:b/>
          <w:sz w:val="24"/>
          <w:szCs w:val="24"/>
          <w:u w:val="single"/>
        </w:rPr>
      </w:pPr>
    </w:p>
    <w:p w:rsidR="00D742A5" w:rsidRDefault="00D742A5" w:rsidP="00AB2AD2">
      <w:pPr>
        <w:jc w:val="both"/>
        <w:rPr>
          <w:b/>
          <w:sz w:val="24"/>
          <w:szCs w:val="24"/>
          <w:u w:val="single"/>
        </w:rPr>
      </w:pPr>
    </w:p>
    <w:p w:rsidR="00D742A5" w:rsidRPr="00CD70B5" w:rsidRDefault="00D742A5" w:rsidP="00AB2AD2">
      <w:pPr>
        <w:jc w:val="both"/>
        <w:rPr>
          <w:b/>
          <w:sz w:val="24"/>
          <w:szCs w:val="24"/>
          <w:u w:val="single"/>
        </w:rPr>
      </w:pPr>
    </w:p>
    <w:p w:rsidR="00D742A5" w:rsidRDefault="00D742A5" w:rsidP="00AB2AD2">
      <w:pPr>
        <w:jc w:val="both"/>
        <w:rPr>
          <w:sz w:val="24"/>
          <w:szCs w:val="24"/>
        </w:rPr>
      </w:pPr>
    </w:p>
    <w:p w:rsidR="00D742A5" w:rsidRDefault="00D742A5" w:rsidP="00AB2A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zákonného zástupce: </w:t>
      </w:r>
    </w:p>
    <w:p w:rsidR="00D742A5" w:rsidRDefault="00D742A5" w:rsidP="00AB2AD2">
      <w:pPr>
        <w:jc w:val="both"/>
        <w:rPr>
          <w:sz w:val="24"/>
          <w:szCs w:val="24"/>
        </w:rPr>
      </w:pPr>
    </w:p>
    <w:p w:rsidR="00D742A5" w:rsidRDefault="00D742A5" w:rsidP="00AB2AD2">
      <w:pPr>
        <w:jc w:val="both"/>
        <w:rPr>
          <w:sz w:val="24"/>
          <w:szCs w:val="24"/>
        </w:rPr>
      </w:pPr>
    </w:p>
    <w:p w:rsidR="00D742A5" w:rsidRDefault="00D742A5" w:rsidP="00AB2AD2">
      <w:pPr>
        <w:jc w:val="both"/>
        <w:rPr>
          <w:sz w:val="24"/>
          <w:szCs w:val="24"/>
        </w:rPr>
      </w:pPr>
    </w:p>
    <w:p w:rsidR="00D742A5" w:rsidRPr="00CD70B5" w:rsidRDefault="00D742A5" w:rsidP="00AB2AD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 Praze dne </w:t>
      </w:r>
    </w:p>
    <w:p w:rsidR="00D742A5" w:rsidRPr="00AB2AD2" w:rsidRDefault="00D742A5" w:rsidP="00AB2AD2"/>
    <w:sectPr w:rsidR="00D742A5" w:rsidRPr="00AB2AD2" w:rsidSect="004731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2A5" w:rsidRDefault="00D742A5" w:rsidP="00473152">
      <w:r>
        <w:separator/>
      </w:r>
    </w:p>
  </w:endnote>
  <w:endnote w:type="continuationSeparator" w:id="0">
    <w:p w:rsidR="00D742A5" w:rsidRDefault="00D742A5" w:rsidP="00473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2A5" w:rsidRDefault="00D742A5" w:rsidP="00473152">
      <w:r>
        <w:separator/>
      </w:r>
    </w:p>
  </w:footnote>
  <w:footnote w:type="continuationSeparator" w:id="0">
    <w:p w:rsidR="00D742A5" w:rsidRDefault="00D742A5" w:rsidP="00473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A5" w:rsidRDefault="00D742A5" w:rsidP="003B3634">
    <w:pPr>
      <w:pStyle w:val="Header"/>
      <w:jc w:val="center"/>
      <w:rPr>
        <w:noProof/>
      </w:rPr>
    </w:pPr>
  </w:p>
  <w:tbl>
    <w:tblPr>
      <w:tblW w:w="9918" w:type="dxa"/>
      <w:tblLayout w:type="fixed"/>
      <w:tblLook w:val="00A0"/>
    </w:tblPr>
    <w:tblGrid>
      <w:gridCol w:w="1724"/>
      <w:gridCol w:w="6918"/>
      <w:gridCol w:w="1276"/>
    </w:tblGrid>
    <w:tr w:rsidR="00D742A5" w:rsidTr="005442FB">
      <w:tc>
        <w:tcPr>
          <w:tcW w:w="1724" w:type="dxa"/>
        </w:tcPr>
        <w:p w:rsidR="00D742A5" w:rsidRDefault="00D742A5">
          <w:pPr>
            <w:pStyle w:val="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i1027" type="#_x0000_t75" alt="Obsah obrázku text, Písmo, Grafika, logoPopis byl vytvořen automaticky" style="width:73.5pt;height:44.25pt;visibility:visible">
                <v:imagedata r:id="rId1" o:title=""/>
              </v:shape>
            </w:pict>
          </w:r>
        </w:p>
      </w:tc>
      <w:tc>
        <w:tcPr>
          <w:tcW w:w="6918" w:type="dxa"/>
        </w:tcPr>
        <w:p w:rsidR="00D742A5" w:rsidRDefault="00D742A5" w:rsidP="003B3634">
          <w:pPr>
            <w:jc w:val="center"/>
          </w:pPr>
        </w:p>
        <w:p w:rsidR="00D742A5" w:rsidRPr="003B3634" w:rsidRDefault="00D742A5" w:rsidP="003B3634">
          <w:pPr>
            <w:jc w:val="center"/>
            <w:rPr>
              <w:bCs/>
              <w:sz w:val="20"/>
              <w:szCs w:val="20"/>
            </w:rPr>
          </w:pPr>
          <w:r w:rsidRPr="003B3634">
            <w:rPr>
              <w:bCs/>
              <w:sz w:val="20"/>
              <w:szCs w:val="20"/>
            </w:rPr>
            <w:t>Mateřská škola Kostelní, Kostelní 37/7, 170 00. Praha 7, IČ: 70886253</w:t>
          </w:r>
        </w:p>
        <w:p w:rsidR="00D742A5" w:rsidRDefault="00D742A5" w:rsidP="00DC28E2">
          <w:pPr>
            <w:pStyle w:val="Header"/>
          </w:pPr>
          <w:r w:rsidRPr="003B3634">
            <w:rPr>
              <w:bCs/>
            </w:rPr>
            <w:t>ID datové schránky: k4mktat, tel. +420 233 374 436, e</w:t>
          </w:r>
          <w:r w:rsidRPr="003B3634">
            <w:rPr>
              <w:rFonts w:ascii="MS Mincho" w:eastAsia="MS Mincho" w:hAnsi="MS Mincho" w:cs="MS Mincho" w:hint="eastAsia"/>
              <w:bCs/>
            </w:rPr>
            <w:t>‑</w:t>
          </w:r>
          <w:r w:rsidRPr="003B3634">
            <w:rPr>
              <w:bCs/>
            </w:rPr>
            <w:t>mail:</w:t>
          </w:r>
          <w:hyperlink r:id="rId2" w:history="1">
            <w:r w:rsidRPr="003B3634">
              <w:rPr>
                <w:rStyle w:val="Hyperlink"/>
                <w:bCs/>
              </w:rPr>
              <w:t>skolka@mskostelni.cz</w:t>
            </w:r>
          </w:hyperlink>
        </w:p>
      </w:tc>
      <w:tc>
        <w:tcPr>
          <w:tcW w:w="1276" w:type="dxa"/>
        </w:tcPr>
        <w:p w:rsidR="00D742A5" w:rsidRDefault="00D742A5">
          <w:pPr>
            <w:pStyle w:val="Header"/>
          </w:pPr>
          <w:r>
            <w:rPr>
              <w:noProof/>
            </w:rPr>
            <w:pict>
              <v:shape id="Obrázek 1" o:spid="_x0000_i1028" type="#_x0000_t75" alt="Obsah obrázku kresba, kruh, Grafika, klipartPopis byl vytvořen automaticky" style="width:62.25pt;height:62.25pt;visibility:visible">
                <v:imagedata r:id="rId3" o:title=""/>
              </v:shape>
            </w:pict>
          </w:r>
        </w:p>
      </w:tc>
    </w:tr>
  </w:tbl>
  <w:p w:rsidR="00D742A5" w:rsidRDefault="00D742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C06"/>
    <w:multiLevelType w:val="multilevel"/>
    <w:tmpl w:val="99BC29D8"/>
    <w:lvl w:ilvl="0">
      <w:start w:val="9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">
    <w:nsid w:val="0BAB550A"/>
    <w:multiLevelType w:val="multilevel"/>
    <w:tmpl w:val="394800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">
    <w:nsid w:val="0BAE425E"/>
    <w:multiLevelType w:val="multilevel"/>
    <w:tmpl w:val="85208C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3">
    <w:nsid w:val="0C467F5A"/>
    <w:multiLevelType w:val="multilevel"/>
    <w:tmpl w:val="EA7A09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4">
    <w:nsid w:val="0DAB119D"/>
    <w:multiLevelType w:val="multilevel"/>
    <w:tmpl w:val="C792B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5">
    <w:nsid w:val="2C805AF5"/>
    <w:multiLevelType w:val="multilevel"/>
    <w:tmpl w:val="832463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č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6">
    <w:nsid w:val="30950D10"/>
    <w:multiLevelType w:val="hybridMultilevel"/>
    <w:tmpl w:val="B3A8E53C"/>
    <w:lvl w:ilvl="0" w:tplc="DDDE3FB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2B4181"/>
    <w:multiLevelType w:val="multilevel"/>
    <w:tmpl w:val="4F562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8">
    <w:nsid w:val="4D47678F"/>
    <w:multiLevelType w:val="multilevel"/>
    <w:tmpl w:val="5FF81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č"/>
      <w:lvlJc w:val="left"/>
      <w:pPr>
        <w:ind w:left="1080" w:hanging="360"/>
      </w:pPr>
      <w:rPr>
        <w:rFonts w:ascii="OpenSymbol" w:hAnsi="OpenSymbol" w:hint="default"/>
      </w:rPr>
    </w:lvl>
    <w:lvl w:ilvl="2">
      <w:start w:val="35"/>
      <w:numFmt w:val="upperLetter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9">
    <w:nsid w:val="4F93706B"/>
    <w:multiLevelType w:val="multilevel"/>
    <w:tmpl w:val="138E82EC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6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">
    <w:nsid w:val="712E4CDC"/>
    <w:multiLevelType w:val="hybridMultilevel"/>
    <w:tmpl w:val="BAA042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693105"/>
    <w:multiLevelType w:val="hybridMultilevel"/>
    <w:tmpl w:val="A77E1A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3B7919"/>
    <w:multiLevelType w:val="multilevel"/>
    <w:tmpl w:val="EAC2A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79D"/>
    <w:rsid w:val="000156F8"/>
    <w:rsid w:val="00023B4F"/>
    <w:rsid w:val="00027BC2"/>
    <w:rsid w:val="00057CCE"/>
    <w:rsid w:val="0006379D"/>
    <w:rsid w:val="000649A7"/>
    <w:rsid w:val="00081FC3"/>
    <w:rsid w:val="0009696E"/>
    <w:rsid w:val="000B756F"/>
    <w:rsid w:val="0010703A"/>
    <w:rsid w:val="00130FB8"/>
    <w:rsid w:val="001714BC"/>
    <w:rsid w:val="001F1004"/>
    <w:rsid w:val="002B4BB0"/>
    <w:rsid w:val="002C1B09"/>
    <w:rsid w:val="00344B82"/>
    <w:rsid w:val="00355852"/>
    <w:rsid w:val="00370F86"/>
    <w:rsid w:val="003B3634"/>
    <w:rsid w:val="00473152"/>
    <w:rsid w:val="00474E64"/>
    <w:rsid w:val="004A0595"/>
    <w:rsid w:val="00507716"/>
    <w:rsid w:val="005442FB"/>
    <w:rsid w:val="00576251"/>
    <w:rsid w:val="005D784E"/>
    <w:rsid w:val="006757B8"/>
    <w:rsid w:val="006A1962"/>
    <w:rsid w:val="008615AF"/>
    <w:rsid w:val="008A6A12"/>
    <w:rsid w:val="008F72D2"/>
    <w:rsid w:val="009929A5"/>
    <w:rsid w:val="009D025C"/>
    <w:rsid w:val="00A43788"/>
    <w:rsid w:val="00A74F00"/>
    <w:rsid w:val="00AB2AD2"/>
    <w:rsid w:val="00AB667E"/>
    <w:rsid w:val="00AC1255"/>
    <w:rsid w:val="00AE41CE"/>
    <w:rsid w:val="00AF028C"/>
    <w:rsid w:val="00B434FF"/>
    <w:rsid w:val="00B55EDF"/>
    <w:rsid w:val="00BA126A"/>
    <w:rsid w:val="00BB2E75"/>
    <w:rsid w:val="00C064BB"/>
    <w:rsid w:val="00C3195A"/>
    <w:rsid w:val="00C66D38"/>
    <w:rsid w:val="00CC6787"/>
    <w:rsid w:val="00CD70B5"/>
    <w:rsid w:val="00CF0701"/>
    <w:rsid w:val="00CF1D25"/>
    <w:rsid w:val="00D02EE7"/>
    <w:rsid w:val="00D742A5"/>
    <w:rsid w:val="00DC28E2"/>
    <w:rsid w:val="00EA0B59"/>
    <w:rsid w:val="00F01091"/>
    <w:rsid w:val="00F33A6A"/>
    <w:rsid w:val="00F41847"/>
    <w:rsid w:val="00F636C9"/>
    <w:rsid w:val="00FA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9D"/>
    <w:pPr>
      <w:suppressAutoHyphens/>
    </w:pPr>
    <w:rPr>
      <w:rFonts w:ascii="Times New Roman" w:hAnsi="Times New Roman"/>
      <w:color w:val="00000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379D"/>
    <w:pPr>
      <w:tabs>
        <w:tab w:val="center" w:pos="4536"/>
        <w:tab w:val="right" w:pos="9072"/>
      </w:tabs>
    </w:pPr>
    <w:rPr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379D"/>
    <w:rPr>
      <w:rFonts w:ascii="Times New Roman" w:hAnsi="Times New Roman" w:cs="Times New Roman"/>
      <w:sz w:val="20"/>
      <w:szCs w:val="20"/>
      <w:lang w:eastAsia="cs-CZ"/>
    </w:rPr>
  </w:style>
  <w:style w:type="paragraph" w:styleId="NoSpacing">
    <w:name w:val="No Spacing"/>
    <w:uiPriority w:val="99"/>
    <w:qFormat/>
    <w:rsid w:val="0006379D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06379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437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3788"/>
    <w:rPr>
      <w:rFonts w:ascii="Times New Roman" w:hAnsi="Times New Roman" w:cs="Times New Roman"/>
      <w:color w:val="00000A"/>
    </w:rPr>
  </w:style>
  <w:style w:type="character" w:styleId="Hyperlink">
    <w:name w:val="Hyperlink"/>
    <w:basedOn w:val="DefaultParagraphFont"/>
    <w:uiPriority w:val="99"/>
    <w:rsid w:val="00A4378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DC28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DC28E2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C28E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kolka@mskostelni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65</Words>
  <Characters>386</Characters>
  <Application>Microsoft Office Outlook</Application>
  <DocSecurity>0</DocSecurity>
  <Lines>0</Lines>
  <Paragraphs>0</Paragraphs>
  <ScaleCrop>false</ScaleCrop>
  <Company>UMCP7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péče o dítě</dc:title>
  <dc:subject/>
  <dc:creator>Shevchenko Khrystyna</dc:creator>
  <cp:keywords/>
  <dc:description/>
  <cp:lastModifiedBy>reditelka</cp:lastModifiedBy>
  <cp:revision>3</cp:revision>
  <cp:lastPrinted>2024-12-20T09:36:00Z</cp:lastPrinted>
  <dcterms:created xsi:type="dcterms:W3CDTF">2024-12-20T09:31:00Z</dcterms:created>
  <dcterms:modified xsi:type="dcterms:W3CDTF">2024-12-20T09:36:00Z</dcterms:modified>
</cp:coreProperties>
</file>